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95" w:rsidRPr="00C37E1F" w:rsidRDefault="005F7B14" w:rsidP="005F7B14">
      <w:pPr>
        <w:pStyle w:val="Heading1"/>
        <w:rPr>
          <w:sz w:val="22"/>
          <w:szCs w:val="22"/>
        </w:rPr>
      </w:pPr>
      <w:r w:rsidRPr="00C37E1F">
        <w:rPr>
          <w:sz w:val="22"/>
          <w:szCs w:val="22"/>
        </w:rPr>
        <w:t>Bread for the City Address Change / Move Report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07"/>
        <w:gridCol w:w="601"/>
        <w:gridCol w:w="919"/>
        <w:gridCol w:w="122"/>
        <w:gridCol w:w="639"/>
        <w:gridCol w:w="120"/>
        <w:gridCol w:w="720"/>
        <w:gridCol w:w="844"/>
        <w:gridCol w:w="716"/>
        <w:gridCol w:w="120"/>
        <w:gridCol w:w="440"/>
        <w:gridCol w:w="1296"/>
        <w:gridCol w:w="2332"/>
      </w:tblGrid>
      <w:tr w:rsidR="005F7B14" w:rsidRPr="00C37E1F">
        <w:trPr>
          <w:gridAfter w:val="1"/>
          <w:wAfter w:w="2332" w:type="dxa"/>
        </w:trPr>
        <w:tc>
          <w:tcPr>
            <w:tcW w:w="2349" w:type="dxa"/>
            <w:gridSpan w:val="4"/>
          </w:tcPr>
          <w:p w:rsidR="005F7B14" w:rsidRPr="00C37E1F" w:rsidRDefault="005F7B14">
            <w:pPr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gridSpan w:val="4"/>
          </w:tcPr>
          <w:p w:rsidR="005F7B14" w:rsidRPr="00C37E1F" w:rsidRDefault="005F7B14">
            <w:pPr>
              <w:rPr>
                <w:b/>
                <w:sz w:val="22"/>
                <w:szCs w:val="22"/>
              </w:rPr>
            </w:pPr>
          </w:p>
        </w:tc>
        <w:tc>
          <w:tcPr>
            <w:tcW w:w="2572" w:type="dxa"/>
            <w:gridSpan w:val="4"/>
          </w:tcPr>
          <w:p w:rsidR="005F7B14" w:rsidRPr="00C37E1F" w:rsidRDefault="005F7B14">
            <w:pPr>
              <w:rPr>
                <w:b/>
                <w:sz w:val="22"/>
                <w:szCs w:val="22"/>
              </w:rPr>
            </w:pPr>
          </w:p>
        </w:tc>
      </w:tr>
      <w:tr w:rsidR="00706A95" w:rsidRPr="00C37E1F">
        <w:tc>
          <w:tcPr>
            <w:tcW w:w="707" w:type="dxa"/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  <w:r w:rsidRPr="00C37E1F">
              <w:rPr>
                <w:b/>
                <w:sz w:val="22"/>
                <w:szCs w:val="22"/>
              </w:rPr>
              <w:t>RE</w:t>
            </w:r>
            <w:r w:rsidRPr="00C37E1F">
              <w:rPr>
                <w:sz w:val="22"/>
                <w:szCs w:val="22"/>
              </w:rPr>
              <w:t xml:space="preserve">:    </w:t>
            </w:r>
          </w:p>
        </w:tc>
        <w:tc>
          <w:tcPr>
            <w:tcW w:w="5241" w:type="dxa"/>
            <w:gridSpan w:val="10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706A95" w:rsidRPr="00C37E1F" w:rsidRDefault="00706A95">
            <w:pPr>
              <w:jc w:val="right"/>
              <w:rPr>
                <w:b/>
                <w:sz w:val="22"/>
                <w:szCs w:val="22"/>
              </w:rPr>
            </w:pPr>
            <w:r w:rsidRPr="00C37E1F">
              <w:rPr>
                <w:b/>
                <w:sz w:val="22"/>
                <w:szCs w:val="22"/>
              </w:rPr>
              <w:t xml:space="preserve">SSN: </w:t>
            </w:r>
            <w:r w:rsidRPr="00C37E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 w:rsidTr="005F7B14">
        <w:trPr>
          <w:trHeight w:val="70"/>
        </w:trPr>
        <w:tc>
          <w:tcPr>
            <w:tcW w:w="707" w:type="dxa"/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</w:p>
        </w:tc>
        <w:tc>
          <w:tcPr>
            <w:tcW w:w="5241" w:type="dxa"/>
            <w:gridSpan w:val="10"/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Name of Beneficiary/Recipient</w:t>
            </w:r>
          </w:p>
        </w:tc>
        <w:tc>
          <w:tcPr>
            <w:tcW w:w="1296" w:type="dxa"/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Claim number(s)</w:t>
            </w:r>
          </w:p>
        </w:tc>
      </w:tr>
      <w:tr w:rsidR="00706A95" w:rsidRPr="00C37E1F" w:rsidTr="005F7B14">
        <w:trPr>
          <w:trHeight w:val="80"/>
        </w:trPr>
        <w:tc>
          <w:tcPr>
            <w:tcW w:w="707" w:type="dxa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</w:p>
        </w:tc>
        <w:tc>
          <w:tcPr>
            <w:tcW w:w="5241" w:type="dxa"/>
            <w:gridSpan w:val="10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06A95" w:rsidRPr="00C37E1F" w:rsidRDefault="00706A95">
            <w:pPr>
              <w:rPr>
                <w:b/>
                <w:bCs/>
                <w:sz w:val="22"/>
                <w:szCs w:val="22"/>
              </w:rPr>
            </w:pPr>
            <w:r w:rsidRPr="00C37E1F">
              <w:rPr>
                <w:b/>
                <w:bCs/>
                <w:sz w:val="22"/>
                <w:szCs w:val="22"/>
              </w:rPr>
              <w:t>Change of Address:</w:t>
            </w:r>
          </w:p>
        </w:tc>
        <w:tc>
          <w:tcPr>
            <w:tcW w:w="3599" w:type="dxa"/>
            <w:gridSpan w:val="7"/>
            <w:tcBorders>
              <w:top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c>
          <w:tcPr>
            <w:tcW w:w="2227" w:type="dxa"/>
            <w:gridSpan w:val="3"/>
            <w:tcBorders>
              <w:left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Cs/>
                <w:sz w:val="22"/>
                <w:szCs w:val="22"/>
              </w:rPr>
            </w:pPr>
            <w:r w:rsidRPr="00C37E1F">
              <w:rPr>
                <w:bCs/>
                <w:i/>
                <w:iCs/>
                <w:sz w:val="22"/>
                <w:szCs w:val="22"/>
              </w:rPr>
              <w:t>Residential</w:t>
            </w:r>
          </w:p>
        </w:tc>
        <w:tc>
          <w:tcPr>
            <w:tcW w:w="3721" w:type="dxa"/>
            <w:gridSpan w:val="8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>Telephone:</w:t>
            </w: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06A95" w:rsidRPr="00C37E1F">
        <w:tc>
          <w:tcPr>
            <w:tcW w:w="2227" w:type="dxa"/>
            <w:gridSpan w:val="3"/>
            <w:tcBorders>
              <w:left w:val="single" w:sz="4" w:space="0" w:color="auto"/>
            </w:tcBorders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</w:p>
        </w:tc>
        <w:tc>
          <w:tcPr>
            <w:tcW w:w="37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 w:rsidP="0074222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 w:rsidTr="002F6842">
        <w:tc>
          <w:tcPr>
            <w:tcW w:w="2227" w:type="dxa"/>
            <w:gridSpan w:val="3"/>
            <w:tcBorders>
              <w:left w:val="single" w:sz="4" w:space="0" w:color="auto"/>
            </w:tcBorders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</w:p>
        </w:tc>
        <w:tc>
          <w:tcPr>
            <w:tcW w:w="37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6A95" w:rsidRPr="00742224" w:rsidRDefault="00706A95">
            <w:pPr>
              <w:pStyle w:val="Heading1"/>
              <w:rPr>
                <w:b w:val="0"/>
                <w:sz w:val="22"/>
                <w:szCs w:val="22"/>
              </w:rPr>
            </w:pPr>
          </w:p>
        </w:tc>
        <w:tc>
          <w:tcPr>
            <w:tcW w:w="1296" w:type="dxa"/>
          </w:tcPr>
          <w:p w:rsidR="00706A95" w:rsidRPr="00C37E1F" w:rsidRDefault="00706A95">
            <w:pPr>
              <w:jc w:val="right"/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 xml:space="preserve">Date of 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 w:rsidTr="002F6842">
        <w:tc>
          <w:tcPr>
            <w:tcW w:w="2227" w:type="dxa"/>
            <w:gridSpan w:val="3"/>
            <w:tcBorders>
              <w:left w:val="single" w:sz="4" w:space="0" w:color="auto"/>
            </w:tcBorders>
          </w:tcPr>
          <w:p w:rsidR="00706A95" w:rsidRPr="00C37E1F" w:rsidRDefault="00706A95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3721" w:type="dxa"/>
            <w:gridSpan w:val="8"/>
            <w:tcBorders>
              <w:top w:val="single" w:sz="4" w:space="0" w:color="auto"/>
            </w:tcBorders>
          </w:tcPr>
          <w:p w:rsidR="00706A95" w:rsidRPr="00C37E1F" w:rsidRDefault="00706A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706A95" w:rsidRPr="00C37E1F" w:rsidRDefault="00706A95">
            <w:pPr>
              <w:jc w:val="right"/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>move:</w:t>
            </w: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</w:tr>
      <w:tr w:rsidR="00706A95" w:rsidRPr="00C37E1F" w:rsidTr="002F6842">
        <w:tc>
          <w:tcPr>
            <w:tcW w:w="2227" w:type="dxa"/>
            <w:gridSpan w:val="3"/>
            <w:tcBorders>
              <w:left w:val="single" w:sz="4" w:space="0" w:color="auto"/>
            </w:tcBorders>
          </w:tcPr>
          <w:p w:rsidR="00706A95" w:rsidRPr="00C37E1F" w:rsidRDefault="00706A95">
            <w:pPr>
              <w:pStyle w:val="Heading2"/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Mailing</w:t>
            </w:r>
          </w:p>
        </w:tc>
        <w:tc>
          <w:tcPr>
            <w:tcW w:w="3721" w:type="dxa"/>
            <w:gridSpan w:val="8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706A95" w:rsidRPr="00C37E1F" w:rsidRDefault="00706A9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F6842" w:rsidRPr="00C37E1F" w:rsidTr="002F6842">
        <w:tc>
          <w:tcPr>
            <w:tcW w:w="2227" w:type="dxa"/>
            <w:gridSpan w:val="3"/>
            <w:tcBorders>
              <w:left w:val="single" w:sz="4" w:space="0" w:color="auto"/>
            </w:tcBorders>
          </w:tcPr>
          <w:p w:rsidR="002F6842" w:rsidRPr="00C37E1F" w:rsidRDefault="00693629">
            <w:pPr>
              <w:pStyle w:val="Heading2"/>
              <w:rPr>
                <w:i w:val="0"/>
                <w:sz w:val="22"/>
                <w:szCs w:val="22"/>
              </w:rPr>
            </w:pPr>
            <w:r>
              <w:rPr>
                <w:bCs w:val="0"/>
                <w:i w:val="0"/>
                <w:sz w:val="22"/>
                <w:szCs w:val="22"/>
              </w:rPr>
              <w:sym w:font="Wingdings" w:char="F0A8"/>
            </w:r>
            <w:r w:rsidR="002F6842" w:rsidRPr="00C37E1F">
              <w:rPr>
                <w:bCs w:val="0"/>
                <w:i w:val="0"/>
                <w:sz w:val="22"/>
                <w:szCs w:val="22"/>
              </w:rPr>
              <w:t xml:space="preserve"> Same as</w:t>
            </w:r>
          </w:p>
        </w:tc>
        <w:tc>
          <w:tcPr>
            <w:tcW w:w="3721" w:type="dxa"/>
            <w:gridSpan w:val="8"/>
            <w:tcBorders>
              <w:bottom w:val="single" w:sz="4" w:space="0" w:color="auto"/>
            </w:tcBorders>
          </w:tcPr>
          <w:p w:rsidR="002F6842" w:rsidRPr="00C37E1F" w:rsidRDefault="002F6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2F6842" w:rsidRPr="00C37E1F" w:rsidRDefault="002F684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2F6842" w:rsidRPr="00C37E1F" w:rsidRDefault="002F68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F6842" w:rsidRPr="00C37E1F" w:rsidTr="002F6842">
        <w:tc>
          <w:tcPr>
            <w:tcW w:w="2227" w:type="dxa"/>
            <w:gridSpan w:val="3"/>
            <w:tcBorders>
              <w:left w:val="single" w:sz="4" w:space="0" w:color="auto"/>
            </w:tcBorders>
          </w:tcPr>
          <w:p w:rsidR="002F6842" w:rsidRPr="00C37E1F" w:rsidRDefault="002F6842">
            <w:pPr>
              <w:pStyle w:val="Heading2"/>
              <w:rPr>
                <w:i w:val="0"/>
                <w:sz w:val="22"/>
                <w:szCs w:val="22"/>
              </w:rPr>
            </w:pPr>
            <w:r w:rsidRPr="00C37E1F">
              <w:rPr>
                <w:bCs w:val="0"/>
                <w:i w:val="0"/>
                <w:sz w:val="22"/>
                <w:szCs w:val="22"/>
              </w:rPr>
              <w:t>Residential</w:t>
            </w:r>
          </w:p>
        </w:tc>
        <w:tc>
          <w:tcPr>
            <w:tcW w:w="3721" w:type="dxa"/>
            <w:gridSpan w:val="8"/>
            <w:tcBorders>
              <w:bottom w:val="single" w:sz="4" w:space="0" w:color="auto"/>
            </w:tcBorders>
          </w:tcPr>
          <w:p w:rsidR="002F6842" w:rsidRPr="00C37E1F" w:rsidRDefault="002F6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2F6842" w:rsidRPr="00C37E1F" w:rsidRDefault="002F684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2F6842" w:rsidRPr="00C37E1F" w:rsidRDefault="002F68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6A95" w:rsidRPr="00C37E1F" w:rsidTr="00656577">
        <w:trPr>
          <w:trHeight w:val="70"/>
        </w:trPr>
        <w:tc>
          <w:tcPr>
            <w:tcW w:w="22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1" w:type="dxa"/>
            <w:gridSpan w:val="8"/>
            <w:tcBorders>
              <w:bottom w:val="single" w:sz="4" w:space="0" w:color="auto"/>
            </w:tcBorders>
          </w:tcPr>
          <w:p w:rsidR="00706A95" w:rsidRPr="00C37E1F" w:rsidRDefault="00706A95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06A95" w:rsidRPr="00C37E1F" w:rsidRDefault="00706A95">
            <w:pPr>
              <w:rPr>
                <w:b/>
                <w:sz w:val="22"/>
                <w:szCs w:val="22"/>
              </w:rPr>
            </w:pPr>
            <w:r w:rsidRPr="00C37E1F">
              <w:rPr>
                <w:b/>
                <w:sz w:val="22"/>
                <w:szCs w:val="22"/>
              </w:rPr>
              <w:t>This Is A: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707" w:type="dxa"/>
            <w:tcBorders>
              <w:left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520" w:type="dxa"/>
            <w:gridSpan w:val="2"/>
          </w:tcPr>
          <w:p w:rsidR="00706A95" w:rsidRPr="00C37E1F" w:rsidRDefault="00706A95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CRF*</w:t>
            </w:r>
          </w:p>
        </w:tc>
        <w:tc>
          <w:tcPr>
            <w:tcW w:w="761" w:type="dxa"/>
            <w:gridSpan w:val="2"/>
          </w:tcPr>
          <w:p w:rsidR="00706A95" w:rsidRPr="00C37E1F" w:rsidRDefault="00706A95">
            <w:pPr>
              <w:jc w:val="center"/>
              <w:rPr>
                <w:b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684" w:type="dxa"/>
            <w:gridSpan w:val="3"/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>House</w:t>
            </w:r>
          </w:p>
        </w:tc>
        <w:tc>
          <w:tcPr>
            <w:tcW w:w="716" w:type="dxa"/>
          </w:tcPr>
          <w:p w:rsidR="00706A95" w:rsidRPr="00C37E1F" w:rsidRDefault="00706A95">
            <w:pPr>
              <w:jc w:val="center"/>
              <w:rPr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4188" w:type="dxa"/>
            <w:gridSpan w:val="4"/>
            <w:tcBorders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Shelter</w:t>
            </w:r>
          </w:p>
        </w:tc>
      </w:tr>
      <w:tr w:rsidR="00706A95" w:rsidRPr="00C37E1F">
        <w:trPr>
          <w:cantSplit/>
        </w:trPr>
        <w:tc>
          <w:tcPr>
            <w:tcW w:w="707" w:type="dxa"/>
            <w:tcBorders>
              <w:left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520" w:type="dxa"/>
            <w:gridSpan w:val="2"/>
          </w:tcPr>
          <w:p w:rsidR="00706A95" w:rsidRPr="00C37E1F" w:rsidRDefault="00706A95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Room</w:t>
            </w:r>
          </w:p>
        </w:tc>
        <w:tc>
          <w:tcPr>
            <w:tcW w:w="761" w:type="dxa"/>
            <w:gridSpan w:val="2"/>
          </w:tcPr>
          <w:p w:rsidR="00706A95" w:rsidRPr="00C37E1F" w:rsidRDefault="00301713">
            <w:pPr>
              <w:jc w:val="center"/>
              <w:rPr>
                <w:b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4256" w:type="dxa"/>
            <w:gridSpan w:val="7"/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>Hospital</w:t>
            </w: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707" w:type="dxa"/>
            <w:tcBorders>
              <w:left w:val="single" w:sz="4" w:space="0" w:color="auto"/>
            </w:tcBorders>
          </w:tcPr>
          <w:p w:rsidR="00706A95" w:rsidRPr="00C37E1F" w:rsidRDefault="006936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1520" w:type="dxa"/>
            <w:gridSpan w:val="2"/>
          </w:tcPr>
          <w:p w:rsidR="00706A95" w:rsidRPr="00C37E1F" w:rsidRDefault="00706A95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Apartment</w:t>
            </w:r>
          </w:p>
        </w:tc>
        <w:tc>
          <w:tcPr>
            <w:tcW w:w="761" w:type="dxa"/>
            <w:gridSpan w:val="2"/>
          </w:tcPr>
          <w:p w:rsidR="00706A95" w:rsidRPr="00C37E1F" w:rsidRDefault="00706A95">
            <w:pPr>
              <w:jc w:val="center"/>
              <w:rPr>
                <w:b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840" w:type="dxa"/>
            <w:gridSpan w:val="2"/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>Other:</w:t>
            </w:r>
          </w:p>
        </w:tc>
        <w:tc>
          <w:tcPr>
            <w:tcW w:w="5748" w:type="dxa"/>
            <w:gridSpan w:val="6"/>
            <w:tcBorders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95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* Additional form documenting CRF residence must be submitted to request SSI State Supplement.</w:t>
            </w:r>
          </w:p>
        </w:tc>
      </w:tr>
      <w:tr w:rsidR="00706A95" w:rsidRPr="00C37E1F" w:rsidTr="00523EB9">
        <w:trPr>
          <w:cantSplit/>
          <w:trHeight w:val="70"/>
        </w:trPr>
        <w:tc>
          <w:tcPr>
            <w:tcW w:w="95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Cs/>
                <w:sz w:val="22"/>
                <w:szCs w:val="22"/>
              </w:rPr>
            </w:pPr>
            <w:r w:rsidRPr="00C37E1F">
              <w:rPr>
                <w:b/>
                <w:bCs/>
                <w:sz w:val="22"/>
                <w:szCs w:val="22"/>
              </w:rPr>
              <w:t>Consumer Lives With:</w:t>
            </w:r>
          </w:p>
        </w:tc>
        <w:tc>
          <w:tcPr>
            <w:tcW w:w="64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List ALL other household members, except if Group Home or CRF</w:t>
            </w:r>
          </w:p>
        </w:tc>
      </w:tr>
      <w:tr w:rsidR="00706A95" w:rsidRPr="00C37E1F">
        <w:trPr>
          <w:cantSplit/>
        </w:trPr>
        <w:tc>
          <w:tcPr>
            <w:tcW w:w="707" w:type="dxa"/>
            <w:tcBorders>
              <w:left w:val="single" w:sz="4" w:space="0" w:color="auto"/>
            </w:tcBorders>
          </w:tcPr>
          <w:p w:rsidR="00706A95" w:rsidRPr="00C37E1F" w:rsidRDefault="00693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2401" w:type="dxa"/>
            <w:gridSpan w:val="5"/>
            <w:tcBorders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>Alone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>Name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06A95" w:rsidRPr="00C37E1F" w:rsidRDefault="00706A95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Relationship</w:t>
            </w:r>
          </w:p>
        </w:tc>
      </w:tr>
      <w:tr w:rsidR="00706A95" w:rsidRPr="00C37E1F">
        <w:trPr>
          <w:cantSplit/>
        </w:trPr>
        <w:tc>
          <w:tcPr>
            <w:tcW w:w="707" w:type="dxa"/>
            <w:tcBorders>
              <w:left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/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2401" w:type="dxa"/>
            <w:gridSpan w:val="5"/>
            <w:tcBorders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 xml:space="preserve">With relative(s) </w:t>
            </w:r>
            <w:r w:rsidRPr="00C37E1F">
              <w:rPr>
                <w:bCs/>
                <w:sz w:val="22"/>
                <w:szCs w:val="22"/>
              </w:rPr>
              <w:sym w:font="Wingdings" w:char="F0E0"/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707" w:type="dxa"/>
            <w:tcBorders>
              <w:left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/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2401" w:type="dxa"/>
            <w:gridSpan w:val="5"/>
            <w:tcBorders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 xml:space="preserve">With someone else </w:t>
            </w:r>
            <w:r w:rsidRPr="00C37E1F">
              <w:rPr>
                <w:bCs/>
                <w:sz w:val="22"/>
                <w:szCs w:val="22"/>
              </w:rPr>
              <w:sym w:font="Wingdings" w:char="F0E0"/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31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37E1F">
              <w:rPr>
                <w:bCs/>
                <w:i/>
                <w:iCs/>
                <w:sz w:val="22"/>
                <w:szCs w:val="22"/>
              </w:rPr>
              <w:t>continue in Remarks if needed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2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5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06A95" w:rsidRPr="00C37E1F" w:rsidRDefault="00706A95">
            <w:pPr>
              <w:rPr>
                <w:b/>
                <w:bCs/>
                <w:sz w:val="22"/>
                <w:szCs w:val="22"/>
              </w:rPr>
            </w:pPr>
            <w:r w:rsidRPr="00C37E1F">
              <w:rPr>
                <w:b/>
                <w:bCs/>
                <w:sz w:val="22"/>
                <w:szCs w:val="22"/>
              </w:rPr>
              <w:t>Rental Information: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706A95" w:rsidRPr="00C37E1F" w:rsidRDefault="00706A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574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</w:tr>
      <w:tr w:rsidR="002F6842" w:rsidRPr="00C37E1F" w:rsidTr="003B1E47">
        <w:trPr>
          <w:cantSplit/>
        </w:trPr>
        <w:tc>
          <w:tcPr>
            <w:tcW w:w="957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6842" w:rsidRPr="00C37E1F" w:rsidRDefault="002F6842">
            <w:pPr>
              <w:rPr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1308" w:type="dxa"/>
            <w:gridSpan w:val="2"/>
            <w:tcBorders>
              <w:lef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Landlord:</w:t>
            </w:r>
          </w:p>
        </w:tc>
        <w:tc>
          <w:tcPr>
            <w:tcW w:w="4640" w:type="dxa"/>
            <w:gridSpan w:val="9"/>
            <w:tcBorders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706A95" w:rsidRPr="00C37E1F" w:rsidRDefault="00706A95">
            <w:pPr>
              <w:jc w:val="right"/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>Rent Amt:</w:t>
            </w: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1308" w:type="dxa"/>
            <w:gridSpan w:val="2"/>
            <w:tcBorders>
              <w:left w:val="single" w:sz="4" w:space="0" w:color="auto"/>
            </w:tcBorders>
            <w:vAlign w:val="bottom"/>
          </w:tcPr>
          <w:p w:rsidR="00706A95" w:rsidRPr="00C37E1F" w:rsidRDefault="00706A95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Address:</w:t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706A95" w:rsidRPr="00C37E1F" w:rsidRDefault="00706A95">
            <w:pPr>
              <w:jc w:val="right"/>
              <w:rPr>
                <w:bCs/>
                <w:sz w:val="22"/>
                <w:szCs w:val="22"/>
              </w:rPr>
            </w:pPr>
            <w:r w:rsidRPr="00C37E1F">
              <w:rPr>
                <w:bCs/>
                <w:sz w:val="22"/>
                <w:szCs w:val="22"/>
              </w:rPr>
              <w:t>Phone: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</w:tr>
      <w:tr w:rsidR="00706A95" w:rsidRPr="00C37E1F">
        <w:trPr>
          <w:cantSplit/>
        </w:trPr>
        <w:tc>
          <w:tcPr>
            <w:tcW w:w="1308" w:type="dxa"/>
            <w:gridSpan w:val="2"/>
            <w:tcBorders>
              <w:left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06A95" w:rsidRPr="00C37E1F" w:rsidRDefault="00706A9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706A95" w:rsidRPr="00C37E1F" w:rsidRDefault="00706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right w:val="single" w:sz="4" w:space="0" w:color="auto"/>
            </w:tcBorders>
          </w:tcPr>
          <w:p w:rsidR="00706A95" w:rsidRPr="00C37E1F" w:rsidRDefault="00742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*subsidized</w:t>
            </w:r>
          </w:p>
        </w:tc>
      </w:tr>
      <w:tr w:rsidR="002F6842" w:rsidRPr="00C37E1F" w:rsidTr="00E91F5D">
        <w:trPr>
          <w:cantSplit/>
          <w:trHeight w:val="323"/>
        </w:trPr>
        <w:tc>
          <w:tcPr>
            <w:tcW w:w="95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7" w:rsidRPr="00E91F5D" w:rsidRDefault="00656577">
            <w:pPr>
              <w:rPr>
                <w:b/>
                <w:sz w:val="22"/>
                <w:szCs w:val="22"/>
              </w:rPr>
            </w:pPr>
          </w:p>
        </w:tc>
      </w:tr>
    </w:tbl>
    <w:p w:rsidR="00706A95" w:rsidRPr="00C37E1F" w:rsidRDefault="00706A95">
      <w:pPr>
        <w:rPr>
          <w:b/>
          <w:bCs/>
          <w:sz w:val="22"/>
          <w:szCs w:val="22"/>
        </w:rPr>
      </w:pPr>
    </w:p>
    <w:p w:rsidR="002F6842" w:rsidRPr="00C37E1F" w:rsidRDefault="00706A95">
      <w:pPr>
        <w:rPr>
          <w:b/>
          <w:sz w:val="22"/>
          <w:szCs w:val="22"/>
        </w:rPr>
      </w:pPr>
      <w:r w:rsidRPr="00C37E1F">
        <w:rPr>
          <w:b/>
          <w:sz w:val="22"/>
          <w:szCs w:val="22"/>
        </w:rPr>
        <w:t>REMARKS/ADDITIONAL INFO: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F6842" w:rsidRPr="00C37E1F" w:rsidTr="002F6842">
        <w:tc>
          <w:tcPr>
            <w:tcW w:w="9576" w:type="dxa"/>
            <w:tcBorders>
              <w:bottom w:val="single" w:sz="4" w:space="0" w:color="auto"/>
            </w:tcBorders>
          </w:tcPr>
          <w:p w:rsidR="002F6842" w:rsidRPr="00C37E1F" w:rsidRDefault="002F6842">
            <w:pPr>
              <w:rPr>
                <w:sz w:val="22"/>
                <w:szCs w:val="22"/>
              </w:rPr>
            </w:pPr>
          </w:p>
        </w:tc>
      </w:tr>
      <w:tr w:rsidR="002F6842" w:rsidRPr="00C37E1F" w:rsidTr="002F684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2F6842" w:rsidRPr="00C37E1F" w:rsidRDefault="002F6842">
            <w:pPr>
              <w:rPr>
                <w:sz w:val="22"/>
                <w:szCs w:val="22"/>
              </w:rPr>
            </w:pPr>
          </w:p>
        </w:tc>
      </w:tr>
      <w:tr w:rsidR="00E91F5D" w:rsidRPr="00C37E1F" w:rsidTr="002F684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E91F5D" w:rsidRPr="00C37E1F" w:rsidRDefault="00E91F5D">
            <w:pPr>
              <w:rPr>
                <w:sz w:val="22"/>
                <w:szCs w:val="22"/>
              </w:rPr>
            </w:pPr>
          </w:p>
        </w:tc>
      </w:tr>
    </w:tbl>
    <w:p w:rsidR="00656577" w:rsidRPr="00C37E1F" w:rsidRDefault="00706A95">
      <w:pPr>
        <w:rPr>
          <w:b/>
          <w:bCs/>
          <w:sz w:val="22"/>
          <w:szCs w:val="22"/>
        </w:rPr>
      </w:pPr>
      <w:r w:rsidRPr="00C37E1F">
        <w:rPr>
          <w:sz w:val="22"/>
          <w:szCs w:val="22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</w:tblGrid>
      <w:tr w:rsidR="00656577" w:rsidRPr="00C37E1F" w:rsidTr="005F7B14">
        <w:trPr>
          <w:trHeight w:val="80"/>
        </w:trPr>
        <w:tc>
          <w:tcPr>
            <w:tcW w:w="4428" w:type="dxa"/>
            <w:tcBorders>
              <w:bottom w:val="single" w:sz="4" w:space="0" w:color="auto"/>
            </w:tcBorders>
          </w:tcPr>
          <w:p w:rsidR="00656577" w:rsidRPr="00C37E1F" w:rsidRDefault="00656577" w:rsidP="00CE4C97">
            <w:pPr>
              <w:rPr>
                <w:bCs/>
                <w:sz w:val="22"/>
                <w:szCs w:val="22"/>
              </w:rPr>
            </w:pPr>
          </w:p>
        </w:tc>
      </w:tr>
      <w:tr w:rsidR="00656577" w:rsidRPr="00C37E1F" w:rsidTr="00CE4C97">
        <w:tc>
          <w:tcPr>
            <w:tcW w:w="4428" w:type="dxa"/>
            <w:tcBorders>
              <w:top w:val="single" w:sz="4" w:space="0" w:color="auto"/>
            </w:tcBorders>
          </w:tcPr>
          <w:p w:rsidR="00656577" w:rsidRPr="00C37E1F" w:rsidRDefault="00656577" w:rsidP="00656577">
            <w:pPr>
              <w:rPr>
                <w:b/>
                <w:bCs/>
                <w:sz w:val="22"/>
                <w:szCs w:val="22"/>
              </w:rPr>
            </w:pPr>
            <w:r w:rsidRPr="00C37E1F">
              <w:rPr>
                <w:b/>
                <w:bCs/>
                <w:sz w:val="22"/>
                <w:szCs w:val="22"/>
              </w:rPr>
              <w:t xml:space="preserve">Printed </w:t>
            </w:r>
            <w:r w:rsidR="0020294E" w:rsidRPr="00C37E1F">
              <w:rPr>
                <w:b/>
                <w:bCs/>
                <w:sz w:val="22"/>
                <w:szCs w:val="22"/>
              </w:rPr>
              <w:t xml:space="preserve">Name </w:t>
            </w:r>
            <w:r w:rsidRPr="00C37E1F">
              <w:rPr>
                <w:b/>
                <w:bCs/>
                <w:sz w:val="22"/>
                <w:szCs w:val="22"/>
              </w:rPr>
              <w:t>of Person Completing Form</w:t>
            </w:r>
          </w:p>
        </w:tc>
      </w:tr>
    </w:tbl>
    <w:p w:rsidR="00796D8E" w:rsidRPr="00C37E1F" w:rsidRDefault="00796D8E">
      <w:pPr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810"/>
        <w:gridCol w:w="4338"/>
      </w:tblGrid>
      <w:tr w:rsidR="008D54E9" w:rsidRPr="00C37E1F" w:rsidTr="002F6842">
        <w:tc>
          <w:tcPr>
            <w:tcW w:w="4428" w:type="dxa"/>
            <w:tcBorders>
              <w:bottom w:val="single" w:sz="4" w:space="0" w:color="auto"/>
            </w:tcBorders>
          </w:tcPr>
          <w:p w:rsidR="008D54E9" w:rsidRPr="00C37E1F" w:rsidRDefault="008D5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8D54E9" w:rsidRPr="00C37E1F" w:rsidRDefault="008D5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8D54E9" w:rsidRPr="00C37E1F" w:rsidRDefault="008D5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54E9" w:rsidRPr="00C37E1F" w:rsidTr="002F6842">
        <w:tc>
          <w:tcPr>
            <w:tcW w:w="4428" w:type="dxa"/>
            <w:tcBorders>
              <w:top w:val="single" w:sz="4" w:space="0" w:color="auto"/>
            </w:tcBorders>
          </w:tcPr>
          <w:p w:rsidR="008D54E9" w:rsidRPr="00C37E1F" w:rsidRDefault="00796D8E">
            <w:pPr>
              <w:rPr>
                <w:b/>
                <w:bCs/>
                <w:sz w:val="22"/>
                <w:szCs w:val="22"/>
              </w:rPr>
            </w:pPr>
            <w:r w:rsidRPr="00C37E1F">
              <w:rPr>
                <w:b/>
                <w:bCs/>
                <w:sz w:val="22"/>
                <w:szCs w:val="22"/>
              </w:rPr>
              <w:t>Signature, Clinical Team Member</w:t>
            </w:r>
          </w:p>
        </w:tc>
        <w:tc>
          <w:tcPr>
            <w:tcW w:w="810" w:type="dxa"/>
          </w:tcPr>
          <w:p w:rsidR="008D54E9" w:rsidRPr="00C37E1F" w:rsidRDefault="008D5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8D54E9" w:rsidRPr="00C37E1F" w:rsidRDefault="00796D8E">
            <w:pPr>
              <w:rPr>
                <w:b/>
                <w:bCs/>
                <w:sz w:val="22"/>
                <w:szCs w:val="22"/>
              </w:rPr>
            </w:pPr>
            <w:r w:rsidRPr="00C37E1F">
              <w:rPr>
                <w:b/>
                <w:bCs/>
                <w:sz w:val="22"/>
                <w:szCs w:val="22"/>
              </w:rPr>
              <w:t>Signature, Clinical Team Supervisor</w:t>
            </w:r>
          </w:p>
        </w:tc>
      </w:tr>
      <w:tr w:rsidR="002F6842" w:rsidRPr="00C37E1F" w:rsidTr="002F6842">
        <w:tc>
          <w:tcPr>
            <w:tcW w:w="4428" w:type="dxa"/>
            <w:tcBorders>
              <w:bottom w:val="single" w:sz="4" w:space="0" w:color="auto"/>
            </w:tcBorders>
          </w:tcPr>
          <w:p w:rsidR="002F6842" w:rsidRPr="00C37E1F" w:rsidRDefault="002F68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:rsidR="002F6842" w:rsidRPr="00C37E1F" w:rsidRDefault="002F68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2F6842" w:rsidRPr="00C37E1F" w:rsidRDefault="002F68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F6842" w:rsidRPr="00C37E1F" w:rsidTr="002F6842">
        <w:tc>
          <w:tcPr>
            <w:tcW w:w="4428" w:type="dxa"/>
            <w:tcBorders>
              <w:top w:val="single" w:sz="4" w:space="0" w:color="auto"/>
            </w:tcBorders>
          </w:tcPr>
          <w:p w:rsidR="002F6842" w:rsidRPr="00C37E1F" w:rsidRDefault="002F6842">
            <w:pPr>
              <w:rPr>
                <w:b/>
                <w:bCs/>
                <w:sz w:val="22"/>
                <w:szCs w:val="22"/>
              </w:rPr>
            </w:pPr>
            <w:r w:rsidRPr="00C37E1F">
              <w:rPr>
                <w:b/>
                <w:bCs/>
                <w:sz w:val="22"/>
                <w:szCs w:val="22"/>
              </w:rPr>
              <w:t>Email/phone</w:t>
            </w:r>
          </w:p>
        </w:tc>
        <w:tc>
          <w:tcPr>
            <w:tcW w:w="810" w:type="dxa"/>
          </w:tcPr>
          <w:p w:rsidR="002F6842" w:rsidRPr="00C37E1F" w:rsidRDefault="002F68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2F6842" w:rsidRPr="00C37E1F" w:rsidRDefault="002F6842">
            <w:pPr>
              <w:rPr>
                <w:b/>
                <w:bCs/>
                <w:sz w:val="22"/>
                <w:szCs w:val="22"/>
              </w:rPr>
            </w:pPr>
            <w:r w:rsidRPr="00C37E1F">
              <w:rPr>
                <w:b/>
                <w:bCs/>
                <w:sz w:val="22"/>
                <w:szCs w:val="22"/>
              </w:rPr>
              <w:t>Provider Agency</w:t>
            </w:r>
          </w:p>
        </w:tc>
      </w:tr>
    </w:tbl>
    <w:p w:rsidR="008D54E9" w:rsidRPr="00C37E1F" w:rsidRDefault="008D54E9">
      <w:pPr>
        <w:rPr>
          <w:b/>
          <w:bCs/>
          <w:sz w:val="22"/>
          <w:szCs w:val="22"/>
        </w:rPr>
      </w:pPr>
    </w:p>
    <w:p w:rsidR="00706A95" w:rsidRPr="00C37E1F" w:rsidRDefault="00706A95">
      <w:pPr>
        <w:pStyle w:val="BodyText2"/>
        <w:rPr>
          <w:sz w:val="22"/>
          <w:szCs w:val="22"/>
        </w:rPr>
      </w:pPr>
      <w:r w:rsidRPr="00C37E1F">
        <w:rPr>
          <w:sz w:val="22"/>
          <w:szCs w:val="22"/>
        </w:rPr>
        <w:t xml:space="preserve">Please note that if consumer is living with others or renting a room in someone’s home (esp. with a relative) additional documentation of the living arrangement may be requested. </w:t>
      </w:r>
    </w:p>
    <w:p w:rsidR="00706A95" w:rsidRPr="00C37E1F" w:rsidRDefault="00706A95">
      <w:pPr>
        <w:pStyle w:val="BodyText2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38"/>
        <w:gridCol w:w="3730"/>
        <w:gridCol w:w="936"/>
        <w:gridCol w:w="2372"/>
      </w:tblGrid>
      <w:tr w:rsidR="00706A95" w:rsidRPr="00C37E1F" w:rsidTr="00656577">
        <w:trPr>
          <w:cantSplit/>
        </w:trPr>
        <w:tc>
          <w:tcPr>
            <w:tcW w:w="2538" w:type="dxa"/>
          </w:tcPr>
          <w:p w:rsidR="00706A95" w:rsidRPr="00C37E1F" w:rsidRDefault="00706A95">
            <w:pPr>
              <w:rPr>
                <w:b/>
                <w:bCs/>
                <w:sz w:val="22"/>
                <w:szCs w:val="22"/>
              </w:rPr>
            </w:pPr>
            <w:r w:rsidRPr="00C37E1F">
              <w:rPr>
                <w:b/>
                <w:bCs/>
                <w:sz w:val="22"/>
                <w:szCs w:val="22"/>
              </w:rPr>
              <w:t xml:space="preserve">Reported </w:t>
            </w:r>
            <w:r w:rsidR="00656577" w:rsidRPr="00C37E1F">
              <w:rPr>
                <w:b/>
                <w:bCs/>
                <w:sz w:val="22"/>
                <w:szCs w:val="22"/>
              </w:rPr>
              <w:t xml:space="preserve">To SSA </w:t>
            </w:r>
            <w:r w:rsidRPr="00C37E1F">
              <w:rPr>
                <w:b/>
                <w:bCs/>
                <w:sz w:val="22"/>
                <w:szCs w:val="22"/>
              </w:rPr>
              <w:t>By: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706A95" w:rsidRPr="00C37E1F" w:rsidRDefault="00F66791" w:rsidP="00656577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 xml:space="preserve">Lauren </w:t>
            </w:r>
            <w:r w:rsidR="00656577" w:rsidRPr="00C37E1F">
              <w:rPr>
                <w:sz w:val="22"/>
                <w:szCs w:val="22"/>
              </w:rPr>
              <w:t>Taylor</w:t>
            </w:r>
          </w:p>
        </w:tc>
        <w:tc>
          <w:tcPr>
            <w:tcW w:w="936" w:type="dxa"/>
          </w:tcPr>
          <w:p w:rsidR="00706A95" w:rsidRPr="00C37E1F" w:rsidRDefault="00706A95">
            <w:pPr>
              <w:pStyle w:val="Heading1"/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>Phone: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706A95" w:rsidRPr="00C37E1F" w:rsidRDefault="0064228D" w:rsidP="002F6842">
            <w:pPr>
              <w:rPr>
                <w:sz w:val="22"/>
                <w:szCs w:val="22"/>
              </w:rPr>
            </w:pPr>
            <w:r w:rsidRPr="00C37E1F">
              <w:rPr>
                <w:sz w:val="22"/>
                <w:szCs w:val="22"/>
              </w:rPr>
              <w:t xml:space="preserve">(202) </w:t>
            </w:r>
            <w:r w:rsidR="002F6842" w:rsidRPr="00C37E1F">
              <w:rPr>
                <w:sz w:val="22"/>
                <w:szCs w:val="22"/>
              </w:rPr>
              <w:t>386-7016</w:t>
            </w:r>
          </w:p>
        </w:tc>
      </w:tr>
    </w:tbl>
    <w:p w:rsidR="00706A95" w:rsidRDefault="00706A95" w:rsidP="00212FC9"/>
    <w:sectPr w:rsidR="00706A95">
      <w:headerReference w:type="default" r:id="rId6"/>
      <w:pgSz w:w="12240" w:h="15840" w:code="1"/>
      <w:pgMar w:top="1008" w:right="1440" w:bottom="1008" w:left="144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77" w:rsidRDefault="00656577">
      <w:r>
        <w:separator/>
      </w:r>
    </w:p>
  </w:endnote>
  <w:endnote w:type="continuationSeparator" w:id="0">
    <w:p w:rsidR="00656577" w:rsidRDefault="0065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77" w:rsidRDefault="00656577">
      <w:r>
        <w:separator/>
      </w:r>
    </w:p>
  </w:footnote>
  <w:footnote w:type="continuationSeparator" w:id="0">
    <w:p w:rsidR="00656577" w:rsidRDefault="0065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93" w:rsidRDefault="00F80B93" w:rsidP="00796D8E">
    <w:pPr>
      <w:pStyle w:val="Header"/>
      <w:jc w:val="right"/>
      <w:rPr>
        <w:sz w:val="16"/>
      </w:rPr>
    </w:pPr>
    <w:r>
      <w:rPr>
        <w:sz w:val="16"/>
      </w:rPr>
      <w:t xml:space="preserve">Rev. </w:t>
    </w:r>
    <w:r w:rsidR="00E91F5D">
      <w:rPr>
        <w:sz w:val="16"/>
      </w:rPr>
      <w:t>1/2017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77"/>
    <w:rsid w:val="000443C6"/>
    <w:rsid w:val="00047619"/>
    <w:rsid w:val="000836C3"/>
    <w:rsid w:val="0014341B"/>
    <w:rsid w:val="00161C88"/>
    <w:rsid w:val="0020294E"/>
    <w:rsid w:val="00212FC9"/>
    <w:rsid w:val="002F6842"/>
    <w:rsid w:val="00301713"/>
    <w:rsid w:val="003338CD"/>
    <w:rsid w:val="00381D5A"/>
    <w:rsid w:val="003B74FD"/>
    <w:rsid w:val="004A364E"/>
    <w:rsid w:val="00510ED6"/>
    <w:rsid w:val="00523EB9"/>
    <w:rsid w:val="00545807"/>
    <w:rsid w:val="00593D2E"/>
    <w:rsid w:val="005D3775"/>
    <w:rsid w:val="005F7B14"/>
    <w:rsid w:val="0064228D"/>
    <w:rsid w:val="00656577"/>
    <w:rsid w:val="00693629"/>
    <w:rsid w:val="00706A95"/>
    <w:rsid w:val="00742224"/>
    <w:rsid w:val="00796D8E"/>
    <w:rsid w:val="007A5123"/>
    <w:rsid w:val="008C5EB9"/>
    <w:rsid w:val="008C72CC"/>
    <w:rsid w:val="008D54E9"/>
    <w:rsid w:val="009E05FF"/>
    <w:rsid w:val="00A1070E"/>
    <w:rsid w:val="00A367CE"/>
    <w:rsid w:val="00A60FC3"/>
    <w:rsid w:val="00B15609"/>
    <w:rsid w:val="00B159CF"/>
    <w:rsid w:val="00B23C22"/>
    <w:rsid w:val="00B63A74"/>
    <w:rsid w:val="00C01B88"/>
    <w:rsid w:val="00C20740"/>
    <w:rsid w:val="00C37E1F"/>
    <w:rsid w:val="00C82C13"/>
    <w:rsid w:val="00D34EA5"/>
    <w:rsid w:val="00DC4E1A"/>
    <w:rsid w:val="00DE56DD"/>
    <w:rsid w:val="00E06C6E"/>
    <w:rsid w:val="00E91F5D"/>
    <w:rsid w:val="00F27473"/>
    <w:rsid w:val="00F41278"/>
    <w:rsid w:val="00F60D42"/>
    <w:rsid w:val="00F66791"/>
    <w:rsid w:val="00F8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5D5A24-D237-4022-BEE4-9963E3E1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sz w:val="36"/>
    </w:rPr>
  </w:style>
  <w:style w:type="paragraph" w:styleId="BodyText2">
    <w:name w:val="Body Text 2"/>
    <w:basedOn w:val="Normal"/>
    <w:semiHidden/>
    <w:rPr>
      <w:i/>
      <w:i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D5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pPayeeProgram\FORMS\SSA%20FORMS\COA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COA 2015.dotx</Template>
  <TotalTime>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Change / Move Report</vt:lpstr>
    </vt:vector>
  </TitlesOfParts>
  <Company>Bread For The City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Change / Move Report</dc:title>
  <dc:creator>Lauren Mullin</dc:creator>
  <cp:lastModifiedBy>Susanne Horn</cp:lastModifiedBy>
  <cp:revision>8</cp:revision>
  <cp:lastPrinted>2017-03-07T16:30:00Z</cp:lastPrinted>
  <dcterms:created xsi:type="dcterms:W3CDTF">2017-01-27T13:37:00Z</dcterms:created>
  <dcterms:modified xsi:type="dcterms:W3CDTF">2020-01-27T18:03:00Z</dcterms:modified>
</cp:coreProperties>
</file>